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44B16" w14:textId="77777777" w:rsidR="005D2367" w:rsidRDefault="00CD286F" w:rsidP="00F551B4">
      <w:pPr>
        <w:pStyle w:val="Heading1"/>
        <w:jc w:val="center"/>
        <w:rPr>
          <w:b/>
        </w:rPr>
      </w:pPr>
      <w:r w:rsidRPr="00F551B4">
        <w:rPr>
          <w:b/>
        </w:rPr>
        <w:t>ENRICHMENT FORM</w:t>
      </w:r>
    </w:p>
    <w:p w14:paraId="04C13269" w14:textId="77777777" w:rsidR="00F551B4" w:rsidRPr="00F551B4" w:rsidRDefault="00F551B4" w:rsidP="00F551B4"/>
    <w:p w14:paraId="02B78817" w14:textId="77777777" w:rsidR="00CD286F" w:rsidRPr="00F163F9" w:rsidRDefault="00676DE8">
      <w:r w:rsidRPr="00AF58FD">
        <w:rPr>
          <w:b/>
        </w:rPr>
        <w:t>Student Name</w:t>
      </w:r>
      <w:r w:rsidR="00080818">
        <w:rPr>
          <w:b/>
        </w:rPr>
        <w:t>:</w:t>
      </w:r>
      <w:r>
        <w:t xml:space="preserve"> </w:t>
      </w:r>
      <w:r w:rsidR="00654CD4" w:rsidRPr="00F163F9">
        <w:t xml:space="preserve"> </w:t>
      </w:r>
      <w:r w:rsidR="005541B1" w:rsidRPr="00F163F9">
        <w:rPr>
          <w:rStyle w:val="PlaceholderText"/>
        </w:rPr>
        <w:t>Click or tap here to enter text.</w:t>
      </w:r>
    </w:p>
    <w:p w14:paraId="55EC98B2" w14:textId="77777777" w:rsidR="00654CD4" w:rsidRPr="00F163F9" w:rsidRDefault="00654CD4">
      <w:r w:rsidRPr="00AF58FD">
        <w:rPr>
          <w:b/>
        </w:rPr>
        <w:t>Date</w:t>
      </w:r>
      <w:r w:rsidR="00F163F9" w:rsidRPr="00AF58FD">
        <w:rPr>
          <w:b/>
        </w:rPr>
        <w:t>:</w:t>
      </w:r>
      <w:r w:rsidRPr="00F163F9">
        <w:t xml:space="preserve"> </w:t>
      </w:r>
      <w:r w:rsidRPr="00F163F9">
        <w:rPr>
          <w:rStyle w:val="PlaceholderText"/>
        </w:rPr>
        <w:t>Click or tap to enter a date.</w:t>
      </w:r>
      <w:r w:rsidRPr="00F163F9">
        <w:tab/>
      </w:r>
    </w:p>
    <w:p w14:paraId="70AAC34C" w14:textId="77777777" w:rsidR="00F163F9" w:rsidRPr="00F163F9" w:rsidRDefault="00F163F9">
      <w:r w:rsidRPr="0096619A">
        <w:rPr>
          <w:b/>
        </w:rPr>
        <w:t>Title of Enrichment</w:t>
      </w:r>
      <w:r w:rsidRPr="00F163F9">
        <w:t xml:space="preserve">: </w:t>
      </w:r>
      <w:r w:rsidRPr="00F163F9">
        <w:rPr>
          <w:rStyle w:val="PlaceholderText"/>
        </w:rPr>
        <w:t>Click or tap here to enter text.</w:t>
      </w:r>
    </w:p>
    <w:p w14:paraId="2743E917" w14:textId="3585CF72" w:rsidR="002A57F5" w:rsidRDefault="00E41F52">
      <w:pPr>
        <w:rPr>
          <w:b/>
        </w:rPr>
      </w:pPr>
      <w:r w:rsidRPr="00E41F52">
        <w:rPr>
          <w:b/>
        </w:rPr>
        <w:t xml:space="preserve">Refection: </w:t>
      </w:r>
      <w:r w:rsidR="00080818">
        <w:rPr>
          <w:b/>
        </w:rPr>
        <w:t xml:space="preserve">In a response of 75-100 words, describe how you participated or contributed to this enrichment activity. </w:t>
      </w:r>
    </w:p>
    <w:p w14:paraId="5BC25EED" w14:textId="08E07DB9" w:rsidR="00F425F7" w:rsidRDefault="00F425F7">
      <w:pPr>
        <w:rPr>
          <w:b/>
        </w:rPr>
      </w:pPr>
      <w:r w:rsidRPr="00837673">
        <w:rPr>
          <w:rStyle w:val="PlaceholderText"/>
        </w:rPr>
        <w:t>Click or tap here to enter text.</w:t>
      </w:r>
      <w:r>
        <w:rPr>
          <w:rStyle w:val="PlaceholderText"/>
        </w:rPr>
        <w:t xml:space="preserve">                                                                                                                     </w:t>
      </w:r>
    </w:p>
    <w:p w14:paraId="4AC09060" w14:textId="77777777" w:rsidR="00013178" w:rsidRPr="0096619A" w:rsidRDefault="00013178">
      <w:pPr>
        <w:rPr>
          <w:b/>
        </w:rPr>
      </w:pPr>
      <w:r w:rsidRPr="0096619A">
        <w:rPr>
          <w:b/>
        </w:rPr>
        <w:t>Insert a picture of yourself at the event</w:t>
      </w:r>
      <w:r w:rsidR="00080818">
        <w:rPr>
          <w:b/>
        </w:rPr>
        <w:t>:</w:t>
      </w:r>
    </w:p>
    <w:p w14:paraId="586FA165" w14:textId="77777777" w:rsidR="00654CD4" w:rsidRDefault="00B51B82" w:rsidP="00676DE8">
      <w:pPr>
        <w:jc w:val="center"/>
      </w:pPr>
      <w:r w:rsidRPr="009D0105">
        <w:rPr>
          <w:noProof/>
        </w:rPr>
        <w:drawing>
          <wp:inline distT="0" distB="0" distL="0" distR="0" wp14:anchorId="4D8F7675" wp14:editId="13C04D62">
            <wp:extent cx="5181600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4CD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27F47" w14:textId="77777777" w:rsidR="00F25820" w:rsidRPr="00F163F9" w:rsidRDefault="00F25820" w:rsidP="00F163F9">
      <w:r>
        <w:separator/>
      </w:r>
    </w:p>
  </w:endnote>
  <w:endnote w:type="continuationSeparator" w:id="0">
    <w:p w14:paraId="6DE32AF5" w14:textId="77777777" w:rsidR="00F25820" w:rsidRPr="00F163F9" w:rsidRDefault="00F25820" w:rsidP="00F1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6BEDC" w14:textId="77777777" w:rsidR="00F25820" w:rsidRPr="00F163F9" w:rsidRDefault="00F25820" w:rsidP="00F163F9">
      <w:r>
        <w:separator/>
      </w:r>
    </w:p>
  </w:footnote>
  <w:footnote w:type="continuationSeparator" w:id="0">
    <w:p w14:paraId="5E91AB25" w14:textId="77777777" w:rsidR="00F25820" w:rsidRPr="00F163F9" w:rsidRDefault="00F25820" w:rsidP="00F16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B802F" w14:textId="77777777" w:rsidR="00881E82" w:rsidRDefault="00B51B82" w:rsidP="00AF58FD">
    <w:pPr>
      <w:pStyle w:val="Header"/>
      <w:jc w:val="right"/>
    </w:pPr>
    <w:r w:rsidRPr="009D0105">
      <w:rPr>
        <w:noProof/>
      </w:rPr>
      <w:drawing>
        <wp:inline distT="0" distB="0" distL="0" distR="0" wp14:anchorId="55CE429B" wp14:editId="64DE260C">
          <wp:extent cx="2377440" cy="11887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818"/>
    <w:rsid w:val="00013178"/>
    <w:rsid w:val="00080818"/>
    <w:rsid w:val="000A0392"/>
    <w:rsid w:val="00125263"/>
    <w:rsid w:val="001B5C62"/>
    <w:rsid w:val="002A57F5"/>
    <w:rsid w:val="002B3623"/>
    <w:rsid w:val="00352707"/>
    <w:rsid w:val="0036577E"/>
    <w:rsid w:val="00366F6A"/>
    <w:rsid w:val="003F2C68"/>
    <w:rsid w:val="005541B1"/>
    <w:rsid w:val="005D2367"/>
    <w:rsid w:val="00654CD4"/>
    <w:rsid w:val="00676DE8"/>
    <w:rsid w:val="006B1F02"/>
    <w:rsid w:val="006D732E"/>
    <w:rsid w:val="007325D2"/>
    <w:rsid w:val="007452E9"/>
    <w:rsid w:val="007C1CFA"/>
    <w:rsid w:val="00881E82"/>
    <w:rsid w:val="0096619A"/>
    <w:rsid w:val="00A7770A"/>
    <w:rsid w:val="00A872C3"/>
    <w:rsid w:val="00AF58FD"/>
    <w:rsid w:val="00B5108F"/>
    <w:rsid w:val="00B51B82"/>
    <w:rsid w:val="00BA12EA"/>
    <w:rsid w:val="00C34D33"/>
    <w:rsid w:val="00C83369"/>
    <w:rsid w:val="00C90A02"/>
    <w:rsid w:val="00CD286F"/>
    <w:rsid w:val="00E34038"/>
    <w:rsid w:val="00E41F52"/>
    <w:rsid w:val="00E81020"/>
    <w:rsid w:val="00F163F9"/>
    <w:rsid w:val="00F25820"/>
    <w:rsid w:val="00F425F7"/>
    <w:rsid w:val="00F5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7A9D5"/>
  <w15:chartTrackingRefBased/>
  <w15:docId w15:val="{16F148B2-245F-40FB-BBF3-40584A6C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038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54CD4"/>
    <w:rPr>
      <w:color w:val="808080"/>
    </w:rPr>
  </w:style>
  <w:style w:type="character" w:customStyle="1" w:styleId="Heading1Char">
    <w:name w:val="Heading 1 Char"/>
    <w:link w:val="Heading1"/>
    <w:uiPriority w:val="9"/>
    <w:rsid w:val="00E34038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B1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F02"/>
  </w:style>
  <w:style w:type="paragraph" w:styleId="Footer">
    <w:name w:val="footer"/>
    <w:basedOn w:val="Normal"/>
    <w:link w:val="FooterChar"/>
    <w:uiPriority w:val="99"/>
    <w:unhideWhenUsed/>
    <w:rsid w:val="006B1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F02"/>
  </w:style>
  <w:style w:type="character" w:customStyle="1" w:styleId="Style1">
    <w:name w:val="Style1"/>
    <w:basedOn w:val="DefaultParagraphFont"/>
    <w:uiPriority w:val="1"/>
    <w:rsid w:val="00AF5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9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th\Downloads\ENRICHMENT_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51612-5BF6-4683-B846-42ED82D6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ENRICHMENT_FORM</Template>
  <TotalTime>0</TotalTime>
  <Pages>1</Pages>
  <Words>64</Words>
  <Characters>404</Characters>
  <Application>Microsoft Office Word</Application>
  <DocSecurity>0</DocSecurity>
  <Lines>26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annth</dc:creator>
  <cp:keywords/>
  <dc:description/>
  <cp:lastModifiedBy>Lam, Donald</cp:lastModifiedBy>
  <cp:revision>2</cp:revision>
  <cp:lastPrinted>2019-11-17T01:23:00Z</cp:lastPrinted>
  <dcterms:created xsi:type="dcterms:W3CDTF">2022-08-16T15:27:00Z</dcterms:created>
  <dcterms:modified xsi:type="dcterms:W3CDTF">2022-08-16T15:27:00Z</dcterms:modified>
</cp:coreProperties>
</file>